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16A20">
      <w:bookmarkStart w:id="0" w:name="_GoBack"/>
      <w:bookmarkEnd w:id="0"/>
      <w:r w:rsidRPr="00AD11F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-684743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D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0DF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D517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61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" filled="f" stroked="f">
                <v:textbox>
                  <w:txbxContent>
                    <w:p w:rsidR="0026335F" w:rsidRPr="0026335F" w:rsidRDefault="002D517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90DF6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Khsw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" filled="f" stroked="f">
                <v:textbox inset="0,0,0,0">
                  <w:txbxContent>
                    <w:p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  <w:r w:rsidR="00F90DF6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615440" cy="701040"/>
                <wp:effectExtent l="12065" t="7620" r="10795" b="571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8F78A9" w:rsidRDefault="008F78A9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9" style="position:absolute;margin-left:354.95pt;margin-top:-51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">
                <v:rect id="Rectangle 21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2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3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8F78A9" w:rsidRPr="008F78A9" w:rsidRDefault="008F78A9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F90DF6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1654E9" w:rsidRPr="001654E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1654E9" w:rsidRPr="001654E9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90DF6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5080</wp:posOffset>
                </wp:positionV>
                <wp:extent cx="3171825" cy="279400"/>
                <wp:effectExtent l="1905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D517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8.9pt;margin-top:.4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FXDB2XdAAAABwEAAA8AAAAAAAAAAAAAAAAA3wQAAGRycy9kb3ducmV2LnhtbFBLBQYAAAAABAAE&#10;APMAAADpBQAAAAA=&#10;" stroked="f">
                <v:textbox>
                  <w:txbxContent>
                    <w:p w:rsidR="002E1412" w:rsidRPr="002E1412" w:rsidRDefault="002D517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90DF6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lhgIAABc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" stroked="f">
                <v:textbox>
                  <w:txbxContent>
                    <w:p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7D" w:rsidRDefault="002D517D" w:rsidP="001007E7">
      <w:pPr>
        <w:spacing w:after="0" w:line="240" w:lineRule="auto"/>
      </w:pPr>
      <w:r>
        <w:separator/>
      </w:r>
    </w:p>
  </w:endnote>
  <w:endnote w:type="continuationSeparator" w:id="0">
    <w:p w:rsidR="002D517D" w:rsidRDefault="002D517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26645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5143501</wp:posOffset>
          </wp:positionH>
          <wp:positionV relativeFrom="paragraph">
            <wp:posOffset>94615</wp:posOffset>
          </wp:positionV>
          <wp:extent cx="819150" cy="18097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10" cy="180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DF6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2"/>
                              <w:u w:val="single"/>
                            </w:rPr>
                          </w:pPr>
                          <w:r w:rsidRPr="00643FAC">
                            <w:rPr>
                              <w:caps/>
                              <w:sz w:val="12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643FAC" w:rsidRDefault="004D45A8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 xml:space="preserve">Original 1 – Expediente </w:t>
                          </w:r>
                          <w:r w:rsidR="00B97B51" w:rsidRPr="00643FAC">
                            <w:rPr>
                              <w:sz w:val="12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" filled="f" stroked="f">
              <v:textbox inset="0,0,0,0">
                <w:txbxContent>
                  <w:p w:rsidR="00B97B51" w:rsidRPr="00643FAC" w:rsidRDefault="00B97B51" w:rsidP="00157600">
                    <w:pPr>
                      <w:spacing w:after="0" w:line="240" w:lineRule="auto"/>
                      <w:rPr>
                        <w:caps/>
                        <w:sz w:val="12"/>
                        <w:u w:val="single"/>
                      </w:rPr>
                    </w:pPr>
                    <w:r w:rsidRPr="00643FAC">
                      <w:rPr>
                        <w:caps/>
                        <w:sz w:val="12"/>
                        <w:u w:val="single"/>
                      </w:rPr>
                      <w:t xml:space="preserve">Distribución </w:t>
                    </w:r>
                  </w:p>
                  <w:p w:rsidR="00B97B51" w:rsidRPr="00643FAC" w:rsidRDefault="004D45A8" w:rsidP="00157600">
                    <w:pPr>
                      <w:spacing w:after="0" w:line="240" w:lineRule="auto"/>
                      <w:rPr>
                        <w:sz w:val="12"/>
                      </w:rPr>
                    </w:pPr>
                    <w:r w:rsidRPr="00643FAC">
                      <w:rPr>
                        <w:sz w:val="12"/>
                      </w:rPr>
                      <w:t xml:space="preserve">Original 1 – Expediente </w:t>
                    </w:r>
                    <w:r w:rsidR="00B97B51" w:rsidRPr="00643FAC">
                      <w:rPr>
                        <w:sz w:val="12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90DF6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>/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UR.10</w:t>
                          </w:r>
                          <w:r w:rsidRPr="00643FAC">
                            <w:rPr>
                              <w:sz w:val="12"/>
                              <w:lang w:val="es-DO"/>
                            </w:rPr>
                            <w:t>.201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BHrQIAAK8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" filled="f" stroked="f">
              <v:textbox inset="0,0,0,0">
                <w:txbxContent>
                  <w:p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  <w:r w:rsidRPr="00643FAC">
                      <w:rPr>
                        <w:sz w:val="12"/>
                      </w:rPr>
                      <w:t>/</w:t>
                    </w:r>
                    <w:r w:rsidR="00037F56">
                      <w:rPr>
                        <w:sz w:val="12"/>
                        <w:lang w:val="es-DO"/>
                      </w:rPr>
                      <w:t>UR.10</w:t>
                    </w:r>
                    <w:r w:rsidRPr="00643FAC">
                      <w:rPr>
                        <w:sz w:val="12"/>
                        <w:lang w:val="es-DO"/>
                      </w:rPr>
                      <w:t>.201</w:t>
                    </w:r>
                    <w:r w:rsidR="00037F56">
                      <w:rPr>
                        <w:sz w:val="12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7D" w:rsidRDefault="002D517D" w:rsidP="001007E7">
      <w:pPr>
        <w:spacing w:after="0" w:line="240" w:lineRule="auto"/>
      </w:pPr>
      <w:r>
        <w:separator/>
      </w:r>
    </w:p>
  </w:footnote>
  <w:footnote w:type="continuationSeparator" w:id="0">
    <w:p w:rsidR="002D517D" w:rsidRDefault="002D517D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A9" w:rsidRDefault="00F90DF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90DF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F90DF6" w:rsidRPr="00F90DF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BI2lhP3QAAAAkB&#10;AAAPAAAAAAAAAAAAAAAAAA0FAABkcnMvZG93bnJldi54bWxQSwUGAAAAAAQABADzAAAAFwYAAAAA&#10;" filled="f" stroked="f">
              <v:textbox>
                <w:txbxContent>
                  <w:p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90DF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F90DF6" w:rsidRPr="00F90DF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jeDNKxM1MFDFg9/gRE/YpW717Vw=" w:salt="zgLgp3EjsvR26bP+4mRc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D517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0DF6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0A8F-E315-478E-8103-9F6623B9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2011-03-04T18:50:00Z</cp:lastPrinted>
  <dcterms:created xsi:type="dcterms:W3CDTF">2019-03-14T13:34:00Z</dcterms:created>
  <dcterms:modified xsi:type="dcterms:W3CDTF">2019-03-14T13:34:00Z</dcterms:modified>
</cp:coreProperties>
</file>